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D548C" w14:textId="77777777" w:rsidR="009768CC" w:rsidRDefault="00263EEC" w:rsidP="000221A3">
      <w:pPr>
        <w:ind w:right="-765"/>
        <w:jc w:val="center"/>
        <w:rPr>
          <w:rFonts w:ascii="New Boston" w:hAnsi="New Boston"/>
          <w:b/>
          <w:sz w:val="22"/>
          <w:szCs w:val="22"/>
        </w:rPr>
      </w:pPr>
      <w:r>
        <w:rPr>
          <w:rFonts w:ascii="Arial" w:hAnsi="Arial" w:cs="Arial"/>
          <w:noProof/>
          <w:color w:val="324FE1"/>
          <w:sz w:val="20"/>
          <w:szCs w:val="20"/>
        </w:rPr>
        <w:drawing>
          <wp:inline distT="0" distB="0" distL="0" distR="0" wp14:anchorId="4B6609E6" wp14:editId="24968E74">
            <wp:extent cx="857143" cy="857143"/>
            <wp:effectExtent l="19050" t="19050" r="19685" b="196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nnis bal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143" cy="857143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24FE1"/>
          <w:sz w:val="20"/>
          <w:szCs w:val="20"/>
        </w:rPr>
        <w:t xml:space="preserve">  </w:t>
      </w:r>
      <w:r w:rsidR="009768CC">
        <w:rPr>
          <w:noProof/>
        </w:rPr>
        <w:drawing>
          <wp:inline distT="0" distB="0" distL="0" distR="0" wp14:anchorId="3EE3C012" wp14:editId="424C5AC4">
            <wp:extent cx="1253067" cy="699386"/>
            <wp:effectExtent l="0" t="0" r="4445" b="5715"/>
            <wp:docPr id="3" name="Picture 1" descr="logo_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et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154" cy="70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102">
        <w:rPr>
          <w:rFonts w:ascii="Arial" w:hAnsi="Arial" w:cs="Arial"/>
          <w:noProof/>
          <w:color w:val="324FE1"/>
          <w:sz w:val="20"/>
          <w:szCs w:val="20"/>
        </w:rPr>
        <w:t xml:space="preserve">  </w:t>
      </w:r>
    </w:p>
    <w:p w14:paraId="31815733" w14:textId="012B9C82" w:rsidR="000221A3" w:rsidRDefault="00263EEC" w:rsidP="00A512BF">
      <w:pPr>
        <w:ind w:right="-765"/>
        <w:jc w:val="center"/>
        <w:rPr>
          <w:rFonts w:ascii="New Boston" w:hAnsi="New Boston"/>
          <w:b/>
          <w:sz w:val="22"/>
          <w:szCs w:val="22"/>
        </w:rPr>
      </w:pPr>
      <w:r>
        <w:rPr>
          <w:rFonts w:ascii="New Boston" w:hAnsi="New Boston"/>
          <w:b/>
          <w:sz w:val="22"/>
          <w:szCs w:val="22"/>
        </w:rPr>
        <w:t>Tennis</w:t>
      </w:r>
      <w:r w:rsidR="000221A3" w:rsidRPr="000221A3">
        <w:rPr>
          <w:rFonts w:ascii="New Boston" w:hAnsi="New Boston"/>
          <w:b/>
          <w:sz w:val="22"/>
          <w:szCs w:val="22"/>
        </w:rPr>
        <w:t xml:space="preserve"> Membership Application</w:t>
      </w:r>
    </w:p>
    <w:p w14:paraId="49FB1F49" w14:textId="77777777" w:rsidR="003E7CAF" w:rsidRPr="000221A3" w:rsidRDefault="000221A3" w:rsidP="005C1F5A">
      <w:pPr>
        <w:ind w:left="7200" w:right="-765"/>
        <w:jc w:val="center"/>
        <w:rPr>
          <w:rFonts w:ascii="New Boston" w:hAnsi="New Boston"/>
          <w:b/>
          <w:sz w:val="22"/>
          <w:szCs w:val="22"/>
        </w:rPr>
      </w:pPr>
      <w:r>
        <w:rPr>
          <w:rFonts w:ascii="New Boston" w:hAnsi="New Boston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F71D9B">
        <w:rPr>
          <w:rFonts w:ascii="New Boston" w:hAnsi="New Boston"/>
          <w:b/>
          <w:sz w:val="22"/>
          <w:szCs w:val="22"/>
        </w:rPr>
        <w:t xml:space="preserve">  </w:t>
      </w:r>
      <w:r w:rsidR="0004158C">
        <w:rPr>
          <w:rFonts w:ascii="New Boston" w:hAnsi="New Boston"/>
          <w:b/>
          <w:sz w:val="22"/>
          <w:szCs w:val="22"/>
        </w:rPr>
        <w:t xml:space="preserve"> </w:t>
      </w:r>
      <w:r w:rsidR="00F71D9B">
        <w:rPr>
          <w:rFonts w:ascii="New Boston" w:hAnsi="New Boston"/>
          <w:b/>
          <w:sz w:val="22"/>
          <w:szCs w:val="22"/>
        </w:rPr>
        <w:t xml:space="preserve"> </w:t>
      </w:r>
      <w:r w:rsidR="008A03FF" w:rsidRPr="000221A3">
        <w:rPr>
          <w:rFonts w:ascii="New Boston" w:hAnsi="New Boston"/>
          <w:b/>
          <w:sz w:val="22"/>
          <w:szCs w:val="22"/>
        </w:rPr>
        <w:t>Date______________</w:t>
      </w:r>
    </w:p>
    <w:p w14:paraId="41EC129B" w14:textId="77777777" w:rsidR="008A03FF" w:rsidRPr="009768CC" w:rsidRDefault="000221A3" w:rsidP="000221A3">
      <w:pPr>
        <w:ind w:right="-765"/>
        <w:jc w:val="center"/>
        <w:rPr>
          <w:b/>
          <w:sz w:val="22"/>
          <w:szCs w:val="22"/>
        </w:rPr>
      </w:pPr>
      <w:r w:rsidRPr="00F71D9B">
        <w:rPr>
          <w:sz w:val="22"/>
          <w:szCs w:val="22"/>
        </w:rPr>
        <w:tab/>
      </w:r>
      <w:r w:rsidRPr="00F71D9B">
        <w:rPr>
          <w:sz w:val="22"/>
          <w:szCs w:val="22"/>
        </w:rPr>
        <w:tab/>
        <w:t xml:space="preserve">                                              </w:t>
      </w:r>
      <w:r w:rsidR="008A03FF" w:rsidRPr="00F71D9B">
        <w:rPr>
          <w:sz w:val="22"/>
          <w:szCs w:val="22"/>
        </w:rPr>
        <w:tab/>
      </w:r>
      <w:r w:rsidR="008A03FF" w:rsidRPr="00F71D9B">
        <w:rPr>
          <w:sz w:val="22"/>
          <w:szCs w:val="22"/>
        </w:rPr>
        <w:tab/>
      </w:r>
      <w:r w:rsidR="008A03FF" w:rsidRPr="00F71D9B">
        <w:rPr>
          <w:sz w:val="22"/>
          <w:szCs w:val="22"/>
        </w:rPr>
        <w:tab/>
      </w:r>
      <w:r w:rsidR="008A03FF" w:rsidRPr="00F71D9B">
        <w:rPr>
          <w:sz w:val="22"/>
          <w:szCs w:val="22"/>
        </w:rPr>
        <w:tab/>
      </w:r>
      <w:r w:rsidR="008A03FF" w:rsidRPr="00F71D9B">
        <w:rPr>
          <w:sz w:val="22"/>
          <w:szCs w:val="22"/>
        </w:rPr>
        <w:tab/>
      </w:r>
      <w:r w:rsidR="0004158C">
        <w:rPr>
          <w:sz w:val="22"/>
          <w:szCs w:val="22"/>
        </w:rPr>
        <w:t xml:space="preserve">  </w:t>
      </w:r>
      <w:r w:rsidR="008A03FF" w:rsidRPr="00F71D9B">
        <w:rPr>
          <w:b/>
          <w:sz w:val="22"/>
          <w:szCs w:val="22"/>
        </w:rPr>
        <w:t>Accepted</w:t>
      </w:r>
      <w:r w:rsidR="008A03FF" w:rsidRPr="009768CC">
        <w:rPr>
          <w:b/>
          <w:sz w:val="22"/>
          <w:szCs w:val="22"/>
        </w:rPr>
        <w:t>__________</w:t>
      </w:r>
    </w:p>
    <w:p w14:paraId="18928B0B" w14:textId="77777777" w:rsidR="00CA12AC" w:rsidRDefault="00CA12AC" w:rsidP="008A03FF">
      <w:pPr>
        <w:ind w:right="-765"/>
        <w:rPr>
          <w:sz w:val="20"/>
          <w:szCs w:val="20"/>
        </w:rPr>
      </w:pPr>
    </w:p>
    <w:p w14:paraId="48ECEA74" w14:textId="77777777" w:rsidR="008A03FF" w:rsidRPr="00CA12AC" w:rsidRDefault="008A03FF" w:rsidP="008A03FF">
      <w:pPr>
        <w:ind w:right="-765"/>
        <w:rPr>
          <w:sz w:val="22"/>
          <w:szCs w:val="22"/>
        </w:rPr>
      </w:pPr>
      <w:r w:rsidRPr="00CA12AC">
        <w:rPr>
          <w:sz w:val="22"/>
          <w:szCs w:val="22"/>
        </w:rPr>
        <w:t>____________________________________</w:t>
      </w:r>
      <w:r w:rsidRPr="00CA12AC">
        <w:rPr>
          <w:sz w:val="22"/>
          <w:szCs w:val="22"/>
        </w:rPr>
        <w:tab/>
      </w:r>
      <w:r w:rsidRPr="00CA12AC">
        <w:rPr>
          <w:sz w:val="22"/>
          <w:szCs w:val="22"/>
        </w:rPr>
        <w:tab/>
        <w:t>______________________________</w:t>
      </w:r>
    </w:p>
    <w:p w14:paraId="43EB4C97" w14:textId="77777777" w:rsidR="008A03FF" w:rsidRPr="00CA12AC" w:rsidRDefault="008A03FF" w:rsidP="008A03FF">
      <w:pPr>
        <w:ind w:right="-765"/>
        <w:rPr>
          <w:sz w:val="22"/>
          <w:szCs w:val="22"/>
        </w:rPr>
      </w:pPr>
      <w:r w:rsidRPr="00CA12AC">
        <w:rPr>
          <w:sz w:val="22"/>
          <w:szCs w:val="22"/>
        </w:rPr>
        <w:t>Applicant’s name</w:t>
      </w:r>
      <w:r w:rsidRPr="00CA12AC">
        <w:rPr>
          <w:sz w:val="22"/>
          <w:szCs w:val="22"/>
        </w:rPr>
        <w:tab/>
      </w:r>
      <w:r w:rsidRPr="00CA12AC">
        <w:rPr>
          <w:sz w:val="22"/>
          <w:szCs w:val="22"/>
        </w:rPr>
        <w:tab/>
      </w:r>
      <w:r w:rsidRPr="00CA12AC">
        <w:rPr>
          <w:sz w:val="22"/>
          <w:szCs w:val="22"/>
        </w:rPr>
        <w:tab/>
      </w:r>
      <w:r w:rsidRPr="00CA12AC">
        <w:rPr>
          <w:sz w:val="22"/>
          <w:szCs w:val="22"/>
        </w:rPr>
        <w:tab/>
      </w:r>
      <w:r w:rsidRPr="00CA12AC">
        <w:rPr>
          <w:sz w:val="22"/>
          <w:szCs w:val="22"/>
        </w:rPr>
        <w:tab/>
      </w:r>
      <w:r w:rsidRPr="00CA12AC">
        <w:rPr>
          <w:sz w:val="22"/>
          <w:szCs w:val="22"/>
        </w:rPr>
        <w:tab/>
        <w:t>Spouse’s name</w:t>
      </w:r>
    </w:p>
    <w:p w14:paraId="34E61EA3" w14:textId="77777777" w:rsidR="008A03FF" w:rsidRPr="00CA12AC" w:rsidRDefault="008A03FF" w:rsidP="008A03FF">
      <w:pPr>
        <w:ind w:right="-765"/>
        <w:rPr>
          <w:sz w:val="22"/>
          <w:szCs w:val="22"/>
        </w:rPr>
      </w:pPr>
    </w:p>
    <w:p w14:paraId="7B322EA0" w14:textId="77777777" w:rsidR="008A03FF" w:rsidRPr="00CA12AC" w:rsidRDefault="008A03FF" w:rsidP="008A03FF">
      <w:pPr>
        <w:ind w:right="-765"/>
        <w:rPr>
          <w:sz w:val="22"/>
          <w:szCs w:val="22"/>
        </w:rPr>
      </w:pPr>
      <w:r w:rsidRPr="00CA12AC">
        <w:rPr>
          <w:sz w:val="22"/>
          <w:szCs w:val="22"/>
        </w:rPr>
        <w:t>____________________________________</w:t>
      </w:r>
      <w:r w:rsidRPr="00CA12AC">
        <w:rPr>
          <w:sz w:val="22"/>
          <w:szCs w:val="22"/>
        </w:rPr>
        <w:tab/>
      </w:r>
      <w:r w:rsidRPr="00CA12AC">
        <w:rPr>
          <w:sz w:val="22"/>
          <w:szCs w:val="22"/>
        </w:rPr>
        <w:tab/>
        <w:t>_________  _________  __________</w:t>
      </w:r>
    </w:p>
    <w:p w14:paraId="4F33A10B" w14:textId="77777777" w:rsidR="008A03FF" w:rsidRPr="00CA12AC" w:rsidRDefault="002348DC" w:rsidP="008A03FF">
      <w:pPr>
        <w:ind w:right="-765"/>
        <w:rPr>
          <w:sz w:val="22"/>
          <w:szCs w:val="22"/>
        </w:rPr>
      </w:pPr>
      <w:r>
        <w:rPr>
          <w:sz w:val="22"/>
          <w:szCs w:val="22"/>
        </w:rPr>
        <w:t>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12AC" w:rsidRPr="00CA12AC">
        <w:rPr>
          <w:sz w:val="22"/>
          <w:szCs w:val="22"/>
        </w:rPr>
        <w:tab/>
      </w:r>
      <w:r w:rsidR="008A03FF" w:rsidRPr="00CA12AC">
        <w:rPr>
          <w:sz w:val="22"/>
          <w:szCs w:val="22"/>
        </w:rPr>
        <w:t>City</w:t>
      </w:r>
      <w:r w:rsidR="008A03FF" w:rsidRPr="00CA12AC">
        <w:rPr>
          <w:sz w:val="22"/>
          <w:szCs w:val="22"/>
        </w:rPr>
        <w:tab/>
      </w:r>
      <w:r w:rsidR="008A03FF" w:rsidRPr="00CA12AC">
        <w:rPr>
          <w:sz w:val="22"/>
          <w:szCs w:val="22"/>
        </w:rPr>
        <w:tab/>
        <w:t>State</w:t>
      </w:r>
      <w:r w:rsidR="008A03FF" w:rsidRPr="00CA12AC">
        <w:rPr>
          <w:sz w:val="22"/>
          <w:szCs w:val="22"/>
        </w:rPr>
        <w:tab/>
        <w:t xml:space="preserve">     Zip Code</w:t>
      </w:r>
    </w:p>
    <w:p w14:paraId="0AB5F2A6" w14:textId="77777777" w:rsidR="008A03FF" w:rsidRPr="00CA12AC" w:rsidRDefault="008A03FF" w:rsidP="008A03FF">
      <w:pPr>
        <w:ind w:right="-765"/>
        <w:rPr>
          <w:sz w:val="22"/>
          <w:szCs w:val="22"/>
        </w:rPr>
      </w:pPr>
    </w:p>
    <w:p w14:paraId="012A8102" w14:textId="77777777" w:rsidR="008A03FF" w:rsidRPr="00CA12AC" w:rsidRDefault="008A03FF" w:rsidP="008A03FF">
      <w:pPr>
        <w:ind w:right="-765"/>
        <w:rPr>
          <w:sz w:val="22"/>
          <w:szCs w:val="22"/>
        </w:rPr>
      </w:pPr>
      <w:r w:rsidRPr="00CA12AC">
        <w:rPr>
          <w:sz w:val="22"/>
          <w:szCs w:val="22"/>
        </w:rPr>
        <w:t>(_____)______________________________</w:t>
      </w:r>
      <w:r w:rsidRPr="00CA12AC">
        <w:rPr>
          <w:sz w:val="22"/>
          <w:szCs w:val="22"/>
        </w:rPr>
        <w:tab/>
      </w:r>
      <w:r w:rsidRPr="00CA12AC">
        <w:rPr>
          <w:sz w:val="22"/>
          <w:szCs w:val="22"/>
        </w:rPr>
        <w:tab/>
        <w:t>______________________________</w:t>
      </w:r>
    </w:p>
    <w:p w14:paraId="56A3CDC4" w14:textId="47FF4B62" w:rsidR="008A03FF" w:rsidRPr="00CA12AC" w:rsidRDefault="008A03FF" w:rsidP="008A03FF">
      <w:pPr>
        <w:ind w:right="-765"/>
        <w:rPr>
          <w:i/>
          <w:sz w:val="22"/>
          <w:szCs w:val="22"/>
        </w:rPr>
      </w:pPr>
      <w:r w:rsidRPr="00CA12AC">
        <w:rPr>
          <w:sz w:val="22"/>
          <w:szCs w:val="22"/>
        </w:rPr>
        <w:t>Phone number</w:t>
      </w:r>
      <w:r w:rsidRPr="00CA12AC">
        <w:rPr>
          <w:sz w:val="22"/>
          <w:szCs w:val="22"/>
        </w:rPr>
        <w:tab/>
      </w:r>
      <w:r w:rsidRPr="00CA12AC">
        <w:rPr>
          <w:sz w:val="22"/>
          <w:szCs w:val="22"/>
        </w:rPr>
        <w:tab/>
      </w:r>
      <w:r w:rsidRPr="00CA12AC">
        <w:rPr>
          <w:sz w:val="22"/>
          <w:szCs w:val="22"/>
        </w:rPr>
        <w:tab/>
      </w:r>
      <w:r w:rsidRPr="00CA12AC">
        <w:rPr>
          <w:sz w:val="22"/>
          <w:szCs w:val="22"/>
        </w:rPr>
        <w:tab/>
      </w:r>
      <w:r w:rsidRPr="00CA12AC">
        <w:rPr>
          <w:sz w:val="22"/>
          <w:szCs w:val="22"/>
        </w:rPr>
        <w:tab/>
      </w:r>
      <w:r w:rsidRPr="00CA12AC">
        <w:rPr>
          <w:sz w:val="22"/>
          <w:szCs w:val="22"/>
        </w:rPr>
        <w:tab/>
      </w:r>
      <w:r w:rsidRPr="00CA12AC">
        <w:rPr>
          <w:sz w:val="22"/>
          <w:szCs w:val="22"/>
        </w:rPr>
        <w:tab/>
        <w:t xml:space="preserve">E-mail </w:t>
      </w:r>
      <w:r w:rsidRPr="00CA12AC">
        <w:rPr>
          <w:i/>
          <w:sz w:val="22"/>
          <w:szCs w:val="22"/>
        </w:rPr>
        <w:t xml:space="preserve">used only for club </w:t>
      </w:r>
      <w:r w:rsidR="0034676B" w:rsidRPr="00CA12AC">
        <w:rPr>
          <w:i/>
          <w:sz w:val="22"/>
          <w:szCs w:val="22"/>
        </w:rPr>
        <w:t>purposes.</w:t>
      </w:r>
    </w:p>
    <w:p w14:paraId="6519C034" w14:textId="77777777" w:rsidR="008A03FF" w:rsidRPr="00CA12AC" w:rsidRDefault="008A03FF" w:rsidP="008A03FF">
      <w:pPr>
        <w:ind w:right="-765"/>
        <w:rPr>
          <w:sz w:val="22"/>
          <w:szCs w:val="22"/>
        </w:rPr>
      </w:pPr>
    </w:p>
    <w:p w14:paraId="27EF74B1" w14:textId="77777777" w:rsidR="008A03FF" w:rsidRPr="00CA12AC" w:rsidRDefault="008A03FF" w:rsidP="008A03FF">
      <w:pPr>
        <w:ind w:right="-765"/>
        <w:rPr>
          <w:sz w:val="22"/>
          <w:szCs w:val="22"/>
        </w:rPr>
      </w:pPr>
      <w:r w:rsidRPr="00CA12AC">
        <w:rPr>
          <w:sz w:val="22"/>
          <w:szCs w:val="22"/>
        </w:rPr>
        <w:t>Would you like to receive invoices by email</w:t>
      </w:r>
      <w:r w:rsidR="00BD7BCA">
        <w:rPr>
          <w:sz w:val="22"/>
          <w:szCs w:val="22"/>
        </w:rPr>
        <w:t xml:space="preserve"> or mail</w:t>
      </w:r>
      <w:r w:rsidRPr="00CA12AC">
        <w:rPr>
          <w:sz w:val="22"/>
          <w:szCs w:val="22"/>
        </w:rPr>
        <w:t>?</w:t>
      </w:r>
      <w:r w:rsidRPr="00CA12AC">
        <w:rPr>
          <w:sz w:val="22"/>
          <w:szCs w:val="22"/>
        </w:rPr>
        <w:tab/>
      </w:r>
      <w:r w:rsidRPr="00CA12AC">
        <w:rPr>
          <w:sz w:val="22"/>
          <w:szCs w:val="22"/>
        </w:rPr>
        <w:tab/>
      </w:r>
      <w:r w:rsidR="00BD7BCA">
        <w:rPr>
          <w:sz w:val="22"/>
          <w:szCs w:val="22"/>
        </w:rPr>
        <w:t>Email____</w:t>
      </w:r>
      <w:r w:rsidR="00BD7BCA">
        <w:rPr>
          <w:sz w:val="22"/>
          <w:szCs w:val="22"/>
        </w:rPr>
        <w:tab/>
      </w:r>
      <w:r w:rsidR="00BD7BCA">
        <w:rPr>
          <w:sz w:val="22"/>
          <w:szCs w:val="22"/>
        </w:rPr>
        <w:tab/>
        <w:t>Mail</w:t>
      </w:r>
      <w:r w:rsidRPr="00CA12AC">
        <w:rPr>
          <w:sz w:val="22"/>
          <w:szCs w:val="22"/>
        </w:rPr>
        <w:t>____</w:t>
      </w:r>
    </w:p>
    <w:p w14:paraId="285C7010" w14:textId="77777777" w:rsidR="008A03FF" w:rsidRDefault="008A03FF" w:rsidP="008A03FF">
      <w:pPr>
        <w:ind w:right="-765"/>
        <w:rPr>
          <w:sz w:val="22"/>
          <w:szCs w:val="22"/>
        </w:rPr>
      </w:pPr>
    </w:p>
    <w:p w14:paraId="00BE4ECE" w14:textId="15621AF9" w:rsidR="0034676B" w:rsidRDefault="0034676B" w:rsidP="008A03FF">
      <w:pPr>
        <w:ind w:right="-765"/>
        <w:rPr>
          <w:sz w:val="22"/>
          <w:szCs w:val="22"/>
        </w:rPr>
      </w:pPr>
      <w:r>
        <w:rPr>
          <w:sz w:val="22"/>
          <w:szCs w:val="22"/>
        </w:rPr>
        <w:t>How did you hear about Windyrush Country Club? ________________________________________</w:t>
      </w:r>
    </w:p>
    <w:p w14:paraId="0A3C1301" w14:textId="77777777" w:rsidR="0034676B" w:rsidRPr="00CA12AC" w:rsidRDefault="0034676B" w:rsidP="008A03FF">
      <w:pPr>
        <w:ind w:right="-765"/>
        <w:rPr>
          <w:sz w:val="22"/>
          <w:szCs w:val="22"/>
        </w:rPr>
      </w:pPr>
    </w:p>
    <w:p w14:paraId="7D43CD68" w14:textId="77777777" w:rsidR="00A4042B" w:rsidRPr="009768CC" w:rsidRDefault="008A03FF" w:rsidP="008A03FF">
      <w:pPr>
        <w:ind w:right="-765"/>
        <w:rPr>
          <w:b/>
          <w:sz w:val="20"/>
          <w:szCs w:val="20"/>
        </w:rPr>
      </w:pPr>
      <w:r w:rsidRPr="009768CC">
        <w:rPr>
          <w:b/>
          <w:sz w:val="20"/>
          <w:szCs w:val="20"/>
        </w:rPr>
        <w:t>Children at Home</w:t>
      </w:r>
      <w:r w:rsidR="00A4042B" w:rsidRPr="009768CC">
        <w:rPr>
          <w:b/>
          <w:sz w:val="20"/>
          <w:szCs w:val="20"/>
        </w:rPr>
        <w:t>:</w:t>
      </w:r>
    </w:p>
    <w:p w14:paraId="2D2C0671" w14:textId="77777777" w:rsidR="00A4042B" w:rsidRPr="00BD7BCA" w:rsidRDefault="00A4042B" w:rsidP="0004158C">
      <w:pPr>
        <w:spacing w:line="20" w:lineRule="atLeast"/>
        <w:ind w:right="-763"/>
        <w:rPr>
          <w:sz w:val="20"/>
          <w:szCs w:val="20"/>
          <w:u w:val="single"/>
        </w:rPr>
      </w:pPr>
      <w:r w:rsidRPr="009768CC">
        <w:rPr>
          <w:b/>
          <w:sz w:val="20"/>
          <w:szCs w:val="20"/>
          <w:u w:val="single"/>
        </w:rPr>
        <w:t>First Name</w:t>
      </w:r>
      <w:r w:rsidRPr="009768CC">
        <w:rPr>
          <w:b/>
          <w:sz w:val="20"/>
          <w:szCs w:val="20"/>
          <w:u w:val="single"/>
        </w:rPr>
        <w:tab/>
      </w:r>
      <w:r w:rsidRPr="009768CC">
        <w:rPr>
          <w:b/>
          <w:sz w:val="20"/>
          <w:szCs w:val="20"/>
          <w:u w:val="single"/>
        </w:rPr>
        <w:tab/>
      </w:r>
      <w:r w:rsidRPr="009768CC">
        <w:rPr>
          <w:b/>
          <w:sz w:val="20"/>
          <w:szCs w:val="20"/>
          <w:u w:val="single"/>
        </w:rPr>
        <w:tab/>
      </w:r>
      <w:r w:rsidRPr="009768CC">
        <w:rPr>
          <w:b/>
          <w:sz w:val="20"/>
          <w:szCs w:val="20"/>
          <w:u w:val="single"/>
        </w:rPr>
        <w:tab/>
        <w:t>Last Name</w:t>
      </w:r>
      <w:r w:rsidRPr="009768CC">
        <w:rPr>
          <w:b/>
          <w:sz w:val="20"/>
          <w:szCs w:val="20"/>
          <w:u w:val="single"/>
        </w:rPr>
        <w:tab/>
      </w:r>
      <w:r w:rsidRPr="009768CC">
        <w:rPr>
          <w:b/>
          <w:sz w:val="20"/>
          <w:szCs w:val="20"/>
          <w:u w:val="single"/>
        </w:rPr>
        <w:tab/>
        <w:t xml:space="preserve">Age </w:t>
      </w:r>
      <w:r w:rsidRPr="009768CC">
        <w:rPr>
          <w:b/>
          <w:sz w:val="20"/>
          <w:szCs w:val="20"/>
          <w:u w:val="single"/>
        </w:rPr>
        <w:tab/>
      </w:r>
      <w:r w:rsidR="00BD7BCA">
        <w:rPr>
          <w:b/>
          <w:sz w:val="20"/>
          <w:szCs w:val="20"/>
          <w:u w:val="single"/>
        </w:rPr>
        <w:t xml:space="preserve"> </w:t>
      </w:r>
      <w:r w:rsidRPr="009768CC">
        <w:rPr>
          <w:b/>
          <w:sz w:val="20"/>
          <w:szCs w:val="20"/>
          <w:u w:val="single"/>
        </w:rPr>
        <w:t>M/F</w:t>
      </w:r>
      <w:r w:rsidR="00BD7BCA">
        <w:rPr>
          <w:sz w:val="20"/>
          <w:szCs w:val="20"/>
          <w:u w:val="single"/>
        </w:rPr>
        <w:t>_____________________</w:t>
      </w:r>
    </w:p>
    <w:p w14:paraId="0CFFFA0A" w14:textId="77777777" w:rsidR="00CE26FB" w:rsidRPr="009768CC" w:rsidRDefault="00CE26FB" w:rsidP="0004158C">
      <w:pPr>
        <w:spacing w:line="20" w:lineRule="atLeast"/>
        <w:ind w:right="-763"/>
        <w:rPr>
          <w:b/>
          <w:sz w:val="20"/>
          <w:szCs w:val="20"/>
        </w:rPr>
      </w:pPr>
    </w:p>
    <w:p w14:paraId="53281511" w14:textId="77777777" w:rsidR="00CE26FB" w:rsidRPr="009768CC" w:rsidRDefault="00CE26FB" w:rsidP="0004158C">
      <w:pPr>
        <w:spacing w:line="20" w:lineRule="atLeast"/>
        <w:ind w:right="-763"/>
        <w:rPr>
          <w:sz w:val="20"/>
          <w:szCs w:val="20"/>
        </w:rPr>
      </w:pPr>
      <w:r w:rsidRPr="009768CC">
        <w:rPr>
          <w:sz w:val="20"/>
          <w:szCs w:val="20"/>
        </w:rPr>
        <w:t>______________________________________________________________________________</w:t>
      </w:r>
      <w:r w:rsidR="00CA12AC">
        <w:rPr>
          <w:sz w:val="20"/>
          <w:szCs w:val="20"/>
        </w:rPr>
        <w:t>____________</w:t>
      </w:r>
    </w:p>
    <w:p w14:paraId="43BD194C" w14:textId="77777777" w:rsidR="00CE26FB" w:rsidRPr="009768CC" w:rsidRDefault="00CE26FB" w:rsidP="0004158C">
      <w:pPr>
        <w:spacing w:line="20" w:lineRule="atLeast"/>
        <w:ind w:right="-763"/>
        <w:rPr>
          <w:sz w:val="20"/>
          <w:szCs w:val="20"/>
        </w:rPr>
      </w:pPr>
    </w:p>
    <w:p w14:paraId="48805692" w14:textId="77777777" w:rsidR="00CE26FB" w:rsidRPr="009768CC" w:rsidRDefault="00CE26FB" w:rsidP="0004158C">
      <w:pPr>
        <w:spacing w:line="20" w:lineRule="atLeast"/>
        <w:ind w:right="-763"/>
        <w:rPr>
          <w:sz w:val="20"/>
          <w:szCs w:val="20"/>
        </w:rPr>
      </w:pPr>
      <w:r w:rsidRPr="009768CC">
        <w:rPr>
          <w:b/>
          <w:sz w:val="20"/>
          <w:szCs w:val="20"/>
        </w:rPr>
        <w:t>_____________________________________________________________________________________</w:t>
      </w:r>
      <w:r w:rsidR="00CA12AC">
        <w:rPr>
          <w:b/>
          <w:sz w:val="20"/>
          <w:szCs w:val="20"/>
        </w:rPr>
        <w:t>_____</w:t>
      </w:r>
    </w:p>
    <w:p w14:paraId="7E85F055" w14:textId="77777777" w:rsidR="00D959E0" w:rsidRDefault="00D959E0" w:rsidP="0004158C">
      <w:pPr>
        <w:spacing w:line="20" w:lineRule="atLeast"/>
        <w:ind w:right="-763"/>
        <w:rPr>
          <w:sz w:val="20"/>
          <w:szCs w:val="20"/>
        </w:rPr>
      </w:pPr>
    </w:p>
    <w:p w14:paraId="7361F027" w14:textId="77777777" w:rsidR="00CE26FB" w:rsidRPr="009768CC" w:rsidRDefault="00D959E0" w:rsidP="0004158C">
      <w:pPr>
        <w:spacing w:line="20" w:lineRule="atLeast"/>
        <w:ind w:right="-76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0F46EB00" w14:textId="77777777" w:rsidR="00D959E0" w:rsidRDefault="00D959E0" w:rsidP="009768CC">
      <w:pPr>
        <w:rPr>
          <w:sz w:val="20"/>
          <w:szCs w:val="20"/>
          <w:u w:val="single"/>
        </w:rPr>
      </w:pPr>
    </w:p>
    <w:p w14:paraId="2EB228F5" w14:textId="44B5CC35" w:rsidR="00A4042B" w:rsidRPr="009768CC" w:rsidRDefault="00EE15DE" w:rsidP="009768CC">
      <w:pPr>
        <w:rPr>
          <w:sz w:val="20"/>
          <w:szCs w:val="20"/>
        </w:rPr>
      </w:pPr>
      <w:r>
        <w:rPr>
          <w:sz w:val="20"/>
          <w:szCs w:val="20"/>
          <w:u w:val="single"/>
        </w:rPr>
        <w:t>Initiation</w:t>
      </w:r>
      <w:r w:rsidR="00E15519">
        <w:rPr>
          <w:sz w:val="20"/>
          <w:szCs w:val="20"/>
          <w:u w:val="single"/>
        </w:rPr>
        <w:t xml:space="preserve"> f</w:t>
      </w:r>
      <w:r w:rsidR="00A4042B" w:rsidRPr="009768CC">
        <w:rPr>
          <w:sz w:val="20"/>
          <w:szCs w:val="20"/>
          <w:u w:val="single"/>
        </w:rPr>
        <w:t>ee</w:t>
      </w:r>
      <w:r w:rsidR="00A4042B" w:rsidRPr="009768CC">
        <w:rPr>
          <w:sz w:val="20"/>
          <w:szCs w:val="20"/>
        </w:rPr>
        <w:tab/>
      </w:r>
      <w:r w:rsidR="00A4042B" w:rsidRPr="009768CC">
        <w:rPr>
          <w:sz w:val="20"/>
          <w:szCs w:val="20"/>
        </w:rPr>
        <w:tab/>
      </w:r>
      <w:r w:rsidR="00A4042B" w:rsidRPr="009768CC">
        <w:rPr>
          <w:sz w:val="20"/>
          <w:szCs w:val="20"/>
        </w:rPr>
        <w:tab/>
      </w:r>
      <w:r w:rsidR="00A4042B" w:rsidRPr="009768CC">
        <w:rPr>
          <w:sz w:val="20"/>
          <w:szCs w:val="20"/>
        </w:rPr>
        <w:tab/>
      </w:r>
      <w:r w:rsidR="00A4042B" w:rsidRPr="009768CC">
        <w:rPr>
          <w:sz w:val="20"/>
          <w:szCs w:val="20"/>
        </w:rPr>
        <w:tab/>
      </w:r>
      <w:r w:rsidR="00A4042B" w:rsidRPr="009768CC">
        <w:rPr>
          <w:sz w:val="20"/>
          <w:szCs w:val="20"/>
        </w:rPr>
        <w:tab/>
      </w:r>
      <w:r w:rsidR="00A4042B" w:rsidRPr="009768CC">
        <w:rPr>
          <w:sz w:val="20"/>
          <w:szCs w:val="20"/>
        </w:rPr>
        <w:tab/>
      </w:r>
      <w:r w:rsidR="00A4042B" w:rsidRPr="009768CC">
        <w:rPr>
          <w:sz w:val="20"/>
          <w:szCs w:val="20"/>
        </w:rPr>
        <w:tab/>
      </w:r>
      <w:r w:rsidR="00A4042B" w:rsidRPr="009768CC">
        <w:rPr>
          <w:sz w:val="20"/>
          <w:szCs w:val="20"/>
        </w:rPr>
        <w:tab/>
      </w:r>
      <w:r w:rsidR="00A4042B" w:rsidRPr="009768CC">
        <w:rPr>
          <w:sz w:val="20"/>
          <w:szCs w:val="20"/>
        </w:rPr>
        <w:tab/>
        <w:t>Payment</w:t>
      </w:r>
    </w:p>
    <w:p w14:paraId="03D9FD33" w14:textId="77777777" w:rsidR="000221A3" w:rsidRPr="009768CC" w:rsidRDefault="000221A3" w:rsidP="008A03FF">
      <w:pPr>
        <w:ind w:right="-765"/>
        <w:rPr>
          <w:sz w:val="20"/>
          <w:szCs w:val="20"/>
          <w:u w:val="single"/>
        </w:rPr>
      </w:pPr>
    </w:p>
    <w:p w14:paraId="5CD337DC" w14:textId="085BF3EB" w:rsidR="00A4042B" w:rsidRPr="009768CC" w:rsidRDefault="0004158C" w:rsidP="008A03FF">
      <w:pPr>
        <w:ind w:right="-765"/>
        <w:rPr>
          <w:sz w:val="20"/>
          <w:szCs w:val="20"/>
        </w:rPr>
      </w:pPr>
      <w:r w:rsidRPr="009768CC">
        <w:rPr>
          <w:sz w:val="20"/>
          <w:szCs w:val="20"/>
        </w:rPr>
        <w:t>___</w:t>
      </w:r>
      <w:r w:rsidR="00A4042B" w:rsidRPr="009768CC">
        <w:rPr>
          <w:sz w:val="20"/>
          <w:szCs w:val="20"/>
        </w:rPr>
        <w:t>$</w:t>
      </w:r>
      <w:r w:rsidR="00A512BF">
        <w:rPr>
          <w:sz w:val="20"/>
          <w:szCs w:val="20"/>
        </w:rPr>
        <w:t>1000</w:t>
      </w:r>
      <w:r w:rsidR="00EE15DE">
        <w:rPr>
          <w:sz w:val="20"/>
          <w:szCs w:val="20"/>
        </w:rPr>
        <w:t xml:space="preserve">.00 </w:t>
      </w:r>
      <w:r w:rsidR="000221A3" w:rsidRPr="009768CC">
        <w:rPr>
          <w:sz w:val="20"/>
          <w:szCs w:val="20"/>
        </w:rPr>
        <w:tab/>
      </w:r>
      <w:r w:rsidR="000221A3" w:rsidRPr="009768CC">
        <w:rPr>
          <w:sz w:val="20"/>
          <w:szCs w:val="20"/>
        </w:rPr>
        <w:tab/>
      </w:r>
      <w:r w:rsidR="000221A3" w:rsidRPr="009768CC">
        <w:rPr>
          <w:sz w:val="20"/>
          <w:szCs w:val="20"/>
        </w:rPr>
        <w:tab/>
      </w:r>
      <w:r w:rsidR="000221A3" w:rsidRPr="009768CC">
        <w:rPr>
          <w:sz w:val="20"/>
          <w:szCs w:val="20"/>
        </w:rPr>
        <w:tab/>
      </w:r>
      <w:r w:rsidR="000221A3" w:rsidRPr="009768CC">
        <w:rPr>
          <w:sz w:val="20"/>
          <w:szCs w:val="20"/>
        </w:rPr>
        <w:tab/>
      </w:r>
      <w:r w:rsidR="000221A3" w:rsidRPr="009768CC">
        <w:rPr>
          <w:sz w:val="20"/>
          <w:szCs w:val="20"/>
        </w:rPr>
        <w:tab/>
      </w:r>
      <w:r w:rsidR="000221A3" w:rsidRPr="009768CC">
        <w:rPr>
          <w:sz w:val="20"/>
          <w:szCs w:val="20"/>
        </w:rPr>
        <w:tab/>
      </w:r>
      <w:r w:rsidR="000221A3" w:rsidRPr="009768CC">
        <w:rPr>
          <w:sz w:val="20"/>
          <w:szCs w:val="20"/>
        </w:rPr>
        <w:tab/>
      </w:r>
      <w:r w:rsidR="000221A3" w:rsidRPr="009768CC">
        <w:rPr>
          <w:sz w:val="20"/>
          <w:szCs w:val="20"/>
        </w:rPr>
        <w:tab/>
      </w:r>
      <w:r w:rsidR="000221A3" w:rsidRPr="009768CC">
        <w:rPr>
          <w:sz w:val="20"/>
          <w:szCs w:val="20"/>
        </w:rPr>
        <w:tab/>
      </w:r>
      <w:r w:rsidR="005F7623">
        <w:rPr>
          <w:sz w:val="20"/>
          <w:szCs w:val="20"/>
        </w:rPr>
        <w:tab/>
      </w:r>
      <w:r w:rsidR="005F7623">
        <w:rPr>
          <w:sz w:val="20"/>
          <w:szCs w:val="20"/>
        </w:rPr>
        <w:tab/>
      </w:r>
      <w:r w:rsidR="005F7623">
        <w:rPr>
          <w:sz w:val="20"/>
          <w:szCs w:val="20"/>
        </w:rPr>
        <w:tab/>
      </w:r>
      <w:r w:rsidR="005F7623">
        <w:rPr>
          <w:sz w:val="20"/>
          <w:szCs w:val="20"/>
        </w:rPr>
        <w:tab/>
      </w:r>
      <w:r w:rsidR="005F7623">
        <w:rPr>
          <w:sz w:val="20"/>
          <w:szCs w:val="20"/>
        </w:rPr>
        <w:tab/>
      </w:r>
      <w:r w:rsidR="005F7623">
        <w:rPr>
          <w:sz w:val="20"/>
          <w:szCs w:val="20"/>
        </w:rPr>
        <w:tab/>
      </w:r>
      <w:r w:rsidR="005F7623">
        <w:rPr>
          <w:sz w:val="20"/>
          <w:szCs w:val="20"/>
        </w:rPr>
        <w:tab/>
      </w:r>
      <w:r w:rsidR="005F7623">
        <w:rPr>
          <w:sz w:val="20"/>
          <w:szCs w:val="20"/>
        </w:rPr>
        <w:tab/>
      </w:r>
      <w:r w:rsidR="005F7623">
        <w:rPr>
          <w:sz w:val="20"/>
          <w:szCs w:val="20"/>
        </w:rPr>
        <w:tab/>
        <w:t xml:space="preserve">            </w:t>
      </w:r>
      <w:r w:rsidR="005F7576">
        <w:rPr>
          <w:sz w:val="20"/>
          <w:szCs w:val="20"/>
        </w:rPr>
        <w:tab/>
      </w:r>
      <w:r w:rsidR="005F7576">
        <w:rPr>
          <w:sz w:val="20"/>
          <w:szCs w:val="20"/>
        </w:rPr>
        <w:tab/>
      </w:r>
      <w:r w:rsidR="005F7576">
        <w:rPr>
          <w:sz w:val="20"/>
          <w:szCs w:val="20"/>
        </w:rPr>
        <w:tab/>
      </w:r>
      <w:r w:rsidR="005F7576">
        <w:rPr>
          <w:sz w:val="20"/>
          <w:szCs w:val="20"/>
        </w:rPr>
        <w:tab/>
      </w:r>
      <w:r w:rsidR="005F7623">
        <w:rPr>
          <w:sz w:val="20"/>
          <w:szCs w:val="20"/>
        </w:rPr>
        <w:t xml:space="preserve"> __</w:t>
      </w:r>
      <w:r w:rsidR="000221A3" w:rsidRPr="009768CC">
        <w:rPr>
          <w:sz w:val="20"/>
          <w:szCs w:val="20"/>
        </w:rPr>
        <w:t>________</w:t>
      </w:r>
    </w:p>
    <w:p w14:paraId="2E12E4D0" w14:textId="77777777" w:rsidR="00A4042B" w:rsidRPr="009768CC" w:rsidRDefault="00A4042B" w:rsidP="008A03FF">
      <w:pPr>
        <w:ind w:right="-765"/>
        <w:rPr>
          <w:b/>
          <w:sz w:val="20"/>
          <w:szCs w:val="20"/>
          <w:u w:val="single"/>
        </w:rPr>
      </w:pPr>
      <w:r w:rsidRPr="009768CC">
        <w:rPr>
          <w:b/>
          <w:sz w:val="20"/>
          <w:szCs w:val="20"/>
          <w:u w:val="single"/>
        </w:rPr>
        <w:t>Dues</w:t>
      </w:r>
    </w:p>
    <w:p w14:paraId="268BDCAD" w14:textId="046F94EF" w:rsidR="003A0001" w:rsidRPr="00A512BF" w:rsidRDefault="00A4042B" w:rsidP="008A03FF">
      <w:pPr>
        <w:ind w:right="-765"/>
        <w:rPr>
          <w:sz w:val="20"/>
          <w:szCs w:val="20"/>
        </w:rPr>
      </w:pPr>
      <w:r w:rsidRPr="00A512BF">
        <w:rPr>
          <w:sz w:val="20"/>
          <w:szCs w:val="20"/>
        </w:rPr>
        <w:t>____</w:t>
      </w:r>
      <w:r w:rsidR="003A0001" w:rsidRPr="00A512BF">
        <w:rPr>
          <w:sz w:val="20"/>
          <w:szCs w:val="20"/>
        </w:rPr>
        <w:t xml:space="preserve"> $</w:t>
      </w:r>
      <w:r w:rsidR="00A512BF" w:rsidRPr="00A512BF">
        <w:rPr>
          <w:sz w:val="20"/>
          <w:szCs w:val="20"/>
        </w:rPr>
        <w:t>700.00</w:t>
      </w:r>
    </w:p>
    <w:p w14:paraId="25E0DD00" w14:textId="28BA1095" w:rsidR="000221A3" w:rsidRPr="009768CC" w:rsidRDefault="00C62EAA" w:rsidP="008A03FF">
      <w:pPr>
        <w:ind w:right="-76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</w:t>
      </w:r>
      <w:r w:rsidR="000221A3" w:rsidRPr="003A0001">
        <w:rPr>
          <w:b/>
          <w:bCs/>
          <w:sz w:val="20"/>
          <w:szCs w:val="20"/>
        </w:rPr>
        <w:tab/>
      </w:r>
      <w:r w:rsidR="000221A3" w:rsidRPr="003A0001">
        <w:rPr>
          <w:b/>
          <w:bCs/>
          <w:sz w:val="20"/>
          <w:szCs w:val="20"/>
        </w:rPr>
        <w:tab/>
      </w:r>
      <w:r w:rsidR="000221A3" w:rsidRPr="003A0001">
        <w:rPr>
          <w:b/>
          <w:bCs/>
          <w:sz w:val="20"/>
          <w:szCs w:val="20"/>
        </w:rPr>
        <w:tab/>
      </w:r>
      <w:r w:rsidR="000221A3" w:rsidRPr="003A0001">
        <w:rPr>
          <w:b/>
          <w:bCs/>
          <w:sz w:val="20"/>
          <w:szCs w:val="20"/>
        </w:rPr>
        <w:tab/>
      </w:r>
      <w:r w:rsidR="000221A3" w:rsidRPr="003A0001">
        <w:rPr>
          <w:b/>
          <w:bCs/>
          <w:sz w:val="20"/>
          <w:szCs w:val="20"/>
        </w:rPr>
        <w:tab/>
      </w:r>
      <w:r w:rsidR="000221A3" w:rsidRPr="003A0001">
        <w:rPr>
          <w:b/>
          <w:bCs/>
          <w:sz w:val="20"/>
          <w:szCs w:val="20"/>
        </w:rPr>
        <w:tab/>
      </w:r>
      <w:r w:rsidR="000221A3" w:rsidRPr="003A0001">
        <w:rPr>
          <w:b/>
          <w:bCs/>
          <w:sz w:val="20"/>
          <w:szCs w:val="20"/>
        </w:rPr>
        <w:tab/>
      </w:r>
      <w:r w:rsidR="000221A3" w:rsidRPr="003A0001">
        <w:rPr>
          <w:b/>
          <w:bCs/>
          <w:sz w:val="20"/>
          <w:szCs w:val="20"/>
        </w:rPr>
        <w:tab/>
      </w:r>
      <w:r w:rsidR="000221A3" w:rsidRPr="009768CC">
        <w:rPr>
          <w:sz w:val="20"/>
          <w:szCs w:val="20"/>
        </w:rPr>
        <w:tab/>
      </w:r>
      <w:r w:rsidR="000221A3" w:rsidRPr="009768CC">
        <w:rPr>
          <w:sz w:val="20"/>
          <w:szCs w:val="20"/>
        </w:rPr>
        <w:tab/>
      </w:r>
      <w:r w:rsidR="000221A3" w:rsidRPr="009768CC">
        <w:rPr>
          <w:sz w:val="20"/>
          <w:szCs w:val="20"/>
        </w:rPr>
        <w:tab/>
      </w:r>
      <w:r w:rsidR="000221A3" w:rsidRPr="009768CC">
        <w:rPr>
          <w:sz w:val="20"/>
          <w:szCs w:val="20"/>
        </w:rPr>
        <w:tab/>
      </w:r>
      <w:r w:rsidR="000221A3" w:rsidRPr="009768CC">
        <w:rPr>
          <w:sz w:val="20"/>
          <w:szCs w:val="20"/>
        </w:rPr>
        <w:tab/>
      </w:r>
      <w:r w:rsidR="000221A3" w:rsidRPr="009768CC">
        <w:rPr>
          <w:sz w:val="20"/>
          <w:szCs w:val="20"/>
        </w:rPr>
        <w:tab/>
      </w:r>
      <w:r w:rsidR="00324795" w:rsidRPr="009768CC">
        <w:rPr>
          <w:sz w:val="20"/>
          <w:szCs w:val="20"/>
        </w:rPr>
        <w:tab/>
      </w:r>
      <w:r w:rsidR="00324795" w:rsidRPr="009768CC">
        <w:rPr>
          <w:sz w:val="20"/>
          <w:szCs w:val="20"/>
        </w:rPr>
        <w:tab/>
      </w:r>
      <w:r w:rsidR="003A0001">
        <w:rPr>
          <w:sz w:val="20"/>
          <w:szCs w:val="20"/>
        </w:rPr>
        <w:t xml:space="preserve">                                                             </w:t>
      </w:r>
      <w:r w:rsidR="000221A3" w:rsidRPr="009768CC">
        <w:rPr>
          <w:b/>
          <w:sz w:val="20"/>
          <w:szCs w:val="20"/>
        </w:rPr>
        <w:t>Total Paid</w:t>
      </w:r>
      <w:r w:rsidR="000221A3" w:rsidRPr="009768CC">
        <w:rPr>
          <w:sz w:val="20"/>
          <w:szCs w:val="20"/>
        </w:rPr>
        <w:t xml:space="preserve">      </w:t>
      </w:r>
      <w:r w:rsidR="00F45A46">
        <w:rPr>
          <w:sz w:val="20"/>
          <w:szCs w:val="20"/>
        </w:rPr>
        <w:t>$</w:t>
      </w:r>
      <w:r w:rsidR="000221A3" w:rsidRPr="009768CC">
        <w:rPr>
          <w:sz w:val="20"/>
          <w:szCs w:val="20"/>
        </w:rPr>
        <w:t>______</w:t>
      </w:r>
      <w:r w:rsidR="00F45A46">
        <w:rPr>
          <w:sz w:val="20"/>
          <w:szCs w:val="20"/>
        </w:rPr>
        <w:t>____</w:t>
      </w:r>
      <w:r w:rsidR="000221A3" w:rsidRPr="009768CC">
        <w:rPr>
          <w:sz w:val="20"/>
          <w:szCs w:val="20"/>
        </w:rPr>
        <w:t>_</w:t>
      </w:r>
    </w:p>
    <w:p w14:paraId="3E8B0FE2" w14:textId="77777777" w:rsidR="000221A3" w:rsidRPr="009768CC" w:rsidRDefault="000221A3" w:rsidP="008A03FF">
      <w:pPr>
        <w:ind w:right="-765"/>
        <w:rPr>
          <w:sz w:val="20"/>
          <w:szCs w:val="20"/>
        </w:rPr>
      </w:pPr>
    </w:p>
    <w:p w14:paraId="77ED247E" w14:textId="5773EEDD" w:rsidR="00F71D9B" w:rsidRPr="00CA12AC" w:rsidRDefault="000221A3" w:rsidP="008A03FF">
      <w:pPr>
        <w:ind w:right="-765"/>
        <w:rPr>
          <w:sz w:val="22"/>
          <w:szCs w:val="22"/>
        </w:rPr>
      </w:pPr>
      <w:r w:rsidRPr="00CA12AC">
        <w:rPr>
          <w:i/>
          <w:sz w:val="22"/>
          <w:szCs w:val="22"/>
        </w:rPr>
        <w:t xml:space="preserve">I, the undersigned, do hereby make </w:t>
      </w:r>
      <w:r w:rsidR="003A0001" w:rsidRPr="00CA12AC">
        <w:rPr>
          <w:i/>
          <w:sz w:val="22"/>
          <w:szCs w:val="22"/>
        </w:rPr>
        <w:t>a formal</w:t>
      </w:r>
      <w:r w:rsidRPr="00CA12AC">
        <w:rPr>
          <w:i/>
          <w:sz w:val="22"/>
          <w:szCs w:val="22"/>
        </w:rPr>
        <w:t xml:space="preserve"> application to the Windyrush Country Club. If my application is accepted, I agree to abide by the rules and by-laws of the club. I agree that my membership is not </w:t>
      </w:r>
      <w:r w:rsidR="0068566B">
        <w:rPr>
          <w:i/>
          <w:sz w:val="22"/>
          <w:szCs w:val="22"/>
        </w:rPr>
        <w:t>t</w:t>
      </w:r>
      <w:r w:rsidRPr="00CA12AC">
        <w:rPr>
          <w:i/>
          <w:sz w:val="22"/>
          <w:szCs w:val="22"/>
        </w:rPr>
        <w:t>ransferable.</w:t>
      </w:r>
    </w:p>
    <w:p w14:paraId="5F9DFC58" w14:textId="77777777" w:rsidR="000221A3" w:rsidRPr="00CA12AC" w:rsidRDefault="000221A3" w:rsidP="008A03FF">
      <w:pPr>
        <w:ind w:right="-765"/>
        <w:rPr>
          <w:sz w:val="22"/>
          <w:szCs w:val="22"/>
        </w:rPr>
      </w:pPr>
      <w:r w:rsidRPr="00CA12AC">
        <w:rPr>
          <w:sz w:val="22"/>
          <w:szCs w:val="22"/>
        </w:rPr>
        <w:t>__________</w:t>
      </w:r>
      <w:r w:rsidR="00490B3A">
        <w:rPr>
          <w:sz w:val="22"/>
          <w:szCs w:val="22"/>
        </w:rPr>
        <w:t xml:space="preserve">_______________________________ </w:t>
      </w:r>
      <w:r w:rsidRPr="00BD7BCA">
        <w:rPr>
          <w:b/>
          <w:sz w:val="32"/>
          <w:szCs w:val="32"/>
        </w:rPr>
        <w:t xml:space="preserve">Mail </w:t>
      </w:r>
      <w:r w:rsidR="00490B3A">
        <w:rPr>
          <w:b/>
          <w:sz w:val="32"/>
          <w:szCs w:val="32"/>
        </w:rPr>
        <w:t xml:space="preserve">checks </w:t>
      </w:r>
      <w:r w:rsidRPr="00BD7BCA">
        <w:rPr>
          <w:b/>
          <w:sz w:val="32"/>
          <w:szCs w:val="32"/>
        </w:rPr>
        <w:t>to</w:t>
      </w:r>
      <w:r w:rsidRPr="00CA12AC">
        <w:rPr>
          <w:b/>
          <w:sz w:val="22"/>
          <w:szCs w:val="22"/>
        </w:rPr>
        <w:t>:</w:t>
      </w:r>
      <w:r w:rsidRPr="00CA12AC">
        <w:rPr>
          <w:sz w:val="22"/>
          <w:szCs w:val="22"/>
        </w:rPr>
        <w:t xml:space="preserve"> Windyrush Country Club</w:t>
      </w:r>
    </w:p>
    <w:p w14:paraId="4AE69E80" w14:textId="77777777" w:rsidR="0068566B" w:rsidRDefault="000221A3" w:rsidP="008A03FF">
      <w:pPr>
        <w:ind w:right="-765"/>
        <w:rPr>
          <w:sz w:val="22"/>
          <w:szCs w:val="22"/>
        </w:rPr>
      </w:pPr>
      <w:r w:rsidRPr="0080799E">
        <w:rPr>
          <w:b/>
          <w:sz w:val="22"/>
          <w:szCs w:val="22"/>
        </w:rPr>
        <w:t>Applicant’s signature</w:t>
      </w:r>
      <w:r w:rsidR="0068566B">
        <w:rPr>
          <w:sz w:val="22"/>
          <w:szCs w:val="22"/>
        </w:rPr>
        <w:tab/>
      </w:r>
      <w:r w:rsidR="0068566B">
        <w:rPr>
          <w:sz w:val="22"/>
          <w:szCs w:val="22"/>
        </w:rPr>
        <w:tab/>
      </w:r>
      <w:r w:rsidR="0068566B">
        <w:rPr>
          <w:sz w:val="22"/>
          <w:szCs w:val="22"/>
        </w:rPr>
        <w:tab/>
      </w:r>
      <w:r w:rsidR="0068566B">
        <w:rPr>
          <w:sz w:val="22"/>
          <w:szCs w:val="22"/>
        </w:rPr>
        <w:tab/>
      </w:r>
      <w:r w:rsidR="0068566B">
        <w:rPr>
          <w:sz w:val="22"/>
          <w:szCs w:val="22"/>
        </w:rPr>
        <w:tab/>
      </w:r>
      <w:r w:rsidR="0068566B">
        <w:rPr>
          <w:sz w:val="22"/>
          <w:szCs w:val="22"/>
        </w:rPr>
        <w:tab/>
      </w:r>
      <w:r w:rsidR="0068566B">
        <w:rPr>
          <w:sz w:val="22"/>
          <w:szCs w:val="22"/>
        </w:rPr>
        <w:tab/>
        <w:t xml:space="preserve">  </w:t>
      </w:r>
      <w:r w:rsidR="00490B3A">
        <w:rPr>
          <w:sz w:val="22"/>
          <w:szCs w:val="22"/>
        </w:rPr>
        <w:t xml:space="preserve"> </w:t>
      </w:r>
      <w:r w:rsidR="0068566B">
        <w:rPr>
          <w:sz w:val="22"/>
          <w:szCs w:val="22"/>
        </w:rPr>
        <w:t>6441 Windyrush Road</w:t>
      </w:r>
    </w:p>
    <w:p w14:paraId="0C5B68DF" w14:textId="77777777" w:rsidR="00BD7BCA" w:rsidRPr="00D0471C" w:rsidRDefault="00BD7BCA" w:rsidP="00BD7BCA">
      <w:pPr>
        <w:ind w:left="5760" w:right="-765" w:firstLine="105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90B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8566B">
        <w:rPr>
          <w:sz w:val="22"/>
          <w:szCs w:val="22"/>
        </w:rPr>
        <w:t>Charlotte, NC 28226</w:t>
      </w:r>
      <w:r>
        <w:rPr>
          <w:sz w:val="22"/>
          <w:szCs w:val="22"/>
        </w:rPr>
        <w:t xml:space="preserve"> </w:t>
      </w:r>
      <w:r w:rsidRPr="00D0471C">
        <w:rPr>
          <w:b/>
          <w:sz w:val="22"/>
          <w:szCs w:val="22"/>
        </w:rPr>
        <w:t xml:space="preserve">or </w:t>
      </w:r>
    </w:p>
    <w:p w14:paraId="29D2FAB8" w14:textId="77777777" w:rsidR="00263EEC" w:rsidRDefault="00BD7BCA" w:rsidP="00BD7BCA">
      <w:pPr>
        <w:ind w:right="-765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D0471C">
        <w:rPr>
          <w:sz w:val="22"/>
          <w:szCs w:val="22"/>
        </w:rPr>
        <w:t xml:space="preserve">                             </w:t>
      </w:r>
      <w:r w:rsidR="00490B3A" w:rsidRPr="00D0471C">
        <w:rPr>
          <w:b/>
          <w:sz w:val="22"/>
          <w:szCs w:val="22"/>
        </w:rPr>
        <w:t>Credit</w:t>
      </w:r>
      <w:r w:rsidRPr="00D0471C">
        <w:rPr>
          <w:b/>
          <w:sz w:val="22"/>
          <w:szCs w:val="22"/>
        </w:rPr>
        <w:t xml:space="preserve"> card payment</w:t>
      </w:r>
      <w:r w:rsidR="00D0471C">
        <w:rPr>
          <w:b/>
          <w:sz w:val="22"/>
          <w:szCs w:val="22"/>
        </w:rPr>
        <w:t xml:space="preserve"> </w:t>
      </w:r>
      <w:r w:rsidR="00AA2E1A">
        <w:rPr>
          <w:b/>
          <w:sz w:val="22"/>
          <w:szCs w:val="22"/>
        </w:rPr>
        <w:t xml:space="preserve">please </w:t>
      </w:r>
      <w:r w:rsidR="00263EEC">
        <w:rPr>
          <w:b/>
          <w:sz w:val="22"/>
          <w:szCs w:val="22"/>
        </w:rPr>
        <w:t xml:space="preserve">email   </w:t>
      </w:r>
    </w:p>
    <w:p w14:paraId="1DE9382B" w14:textId="77777777" w:rsidR="0068566B" w:rsidRDefault="00263EEC" w:rsidP="00BD7BCA">
      <w:pPr>
        <w:ind w:right="-765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</w:t>
      </w:r>
      <w:hyperlink r:id="rId12" w:history="1">
        <w:r w:rsidRPr="00CB493F">
          <w:rPr>
            <w:rStyle w:val="Hyperlink"/>
            <w:sz w:val="22"/>
            <w:szCs w:val="22"/>
          </w:rPr>
          <w:t>office@windyrush.com</w:t>
        </w:r>
      </w:hyperlink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</w:t>
      </w:r>
      <w:r w:rsidR="008E776F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</w:t>
      </w:r>
    </w:p>
    <w:p w14:paraId="171C7C80" w14:textId="77777777" w:rsidR="008E776F" w:rsidRDefault="008E776F" w:rsidP="008A03FF">
      <w:pPr>
        <w:ind w:right="-765"/>
        <w:rPr>
          <w:sz w:val="22"/>
          <w:szCs w:val="22"/>
        </w:rPr>
      </w:pPr>
    </w:p>
    <w:p w14:paraId="2B67F03E" w14:textId="77777777" w:rsidR="009F02C7" w:rsidRDefault="005501A8" w:rsidP="008A03FF">
      <w:pPr>
        <w:ind w:right="-765"/>
        <w:rPr>
          <w:sz w:val="22"/>
          <w:szCs w:val="22"/>
        </w:rPr>
      </w:pPr>
      <w:r>
        <w:rPr>
          <w:sz w:val="22"/>
          <w:szCs w:val="22"/>
        </w:rPr>
        <w:t xml:space="preserve">Please add email address for family members                        </w:t>
      </w:r>
      <w:r>
        <w:rPr>
          <w:sz w:val="22"/>
          <w:szCs w:val="22"/>
        </w:rPr>
        <w:tab/>
        <w:t xml:space="preserve">                                                                                 who want to be informed about Windyrush </w:t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ab/>
        <w:t xml:space="preserve">                                                                                 events and information.   </w:t>
      </w:r>
    </w:p>
    <w:p w14:paraId="3AE0FACA" w14:textId="7F7E4D49" w:rsidR="00AA2E1A" w:rsidRDefault="005501A8" w:rsidP="008A03FF">
      <w:pPr>
        <w:ind w:right="-76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784C428" w14:textId="45B92540" w:rsidR="00263EEC" w:rsidRPr="00CA12AC" w:rsidRDefault="005501A8" w:rsidP="008A03FF">
      <w:pPr>
        <w:ind w:right="-765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 w:rsidR="000221A3" w:rsidRPr="00CA12AC">
        <w:rPr>
          <w:sz w:val="22"/>
          <w:szCs w:val="22"/>
        </w:rPr>
        <w:tab/>
        <w:t xml:space="preserve"> </w:t>
      </w:r>
    </w:p>
    <w:sectPr w:rsidR="00263EEC" w:rsidRPr="00CA12AC" w:rsidSect="00CE26FB">
      <w:pgSz w:w="12240" w:h="15840"/>
      <w:pgMar w:top="14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CF3A9" w14:textId="77777777" w:rsidR="00922FB5" w:rsidRDefault="00922FB5">
      <w:r>
        <w:separator/>
      </w:r>
    </w:p>
  </w:endnote>
  <w:endnote w:type="continuationSeparator" w:id="0">
    <w:p w14:paraId="67ACD54B" w14:textId="77777777" w:rsidR="00922FB5" w:rsidRDefault="0092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Bosto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D5EC5" w14:textId="77777777" w:rsidR="00922FB5" w:rsidRDefault="00922FB5">
      <w:r>
        <w:separator/>
      </w:r>
    </w:p>
  </w:footnote>
  <w:footnote w:type="continuationSeparator" w:id="0">
    <w:p w14:paraId="465A4381" w14:textId="77777777" w:rsidR="00922FB5" w:rsidRDefault="00922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7B"/>
    <w:rsid w:val="000054AF"/>
    <w:rsid w:val="000061D8"/>
    <w:rsid w:val="000221A3"/>
    <w:rsid w:val="00030ED2"/>
    <w:rsid w:val="0004158C"/>
    <w:rsid w:val="000B0060"/>
    <w:rsid w:val="00152439"/>
    <w:rsid w:val="001738E8"/>
    <w:rsid w:val="00186102"/>
    <w:rsid w:val="001C6E99"/>
    <w:rsid w:val="002348DC"/>
    <w:rsid w:val="002537C2"/>
    <w:rsid w:val="0026361D"/>
    <w:rsid w:val="00263EEC"/>
    <w:rsid w:val="002B04BB"/>
    <w:rsid w:val="003062AE"/>
    <w:rsid w:val="00324795"/>
    <w:rsid w:val="00336387"/>
    <w:rsid w:val="0034676B"/>
    <w:rsid w:val="00354443"/>
    <w:rsid w:val="00377E8B"/>
    <w:rsid w:val="00386904"/>
    <w:rsid w:val="003A0001"/>
    <w:rsid w:val="003B2EAB"/>
    <w:rsid w:val="003E7CAF"/>
    <w:rsid w:val="003F479B"/>
    <w:rsid w:val="0042046D"/>
    <w:rsid w:val="00423C4A"/>
    <w:rsid w:val="004259E0"/>
    <w:rsid w:val="004431C9"/>
    <w:rsid w:val="004561DD"/>
    <w:rsid w:val="00490B3A"/>
    <w:rsid w:val="00500BD8"/>
    <w:rsid w:val="005356CF"/>
    <w:rsid w:val="005456C0"/>
    <w:rsid w:val="005501A8"/>
    <w:rsid w:val="00557603"/>
    <w:rsid w:val="0057223A"/>
    <w:rsid w:val="005763EB"/>
    <w:rsid w:val="00577310"/>
    <w:rsid w:val="00592FFE"/>
    <w:rsid w:val="005C1F5A"/>
    <w:rsid w:val="005F7576"/>
    <w:rsid w:val="005F7623"/>
    <w:rsid w:val="00610E11"/>
    <w:rsid w:val="00637EDC"/>
    <w:rsid w:val="0068566B"/>
    <w:rsid w:val="006C2977"/>
    <w:rsid w:val="006C59F1"/>
    <w:rsid w:val="006C7F24"/>
    <w:rsid w:val="007447A8"/>
    <w:rsid w:val="00764351"/>
    <w:rsid w:val="00786983"/>
    <w:rsid w:val="007A442E"/>
    <w:rsid w:val="007E4A18"/>
    <w:rsid w:val="007F0B66"/>
    <w:rsid w:val="0080799E"/>
    <w:rsid w:val="00816660"/>
    <w:rsid w:val="008638E6"/>
    <w:rsid w:val="00886F86"/>
    <w:rsid w:val="008A03FF"/>
    <w:rsid w:val="008B3928"/>
    <w:rsid w:val="008C2332"/>
    <w:rsid w:val="008E2217"/>
    <w:rsid w:val="008E776F"/>
    <w:rsid w:val="008F1ED7"/>
    <w:rsid w:val="008F705C"/>
    <w:rsid w:val="00922FB5"/>
    <w:rsid w:val="009768CC"/>
    <w:rsid w:val="009816E4"/>
    <w:rsid w:val="009B21E1"/>
    <w:rsid w:val="009C293E"/>
    <w:rsid w:val="009D73AE"/>
    <w:rsid w:val="009F02C7"/>
    <w:rsid w:val="00A4042B"/>
    <w:rsid w:val="00A512BF"/>
    <w:rsid w:val="00A62E34"/>
    <w:rsid w:val="00A9667A"/>
    <w:rsid w:val="00AA2E1A"/>
    <w:rsid w:val="00AC2F3D"/>
    <w:rsid w:val="00AF357D"/>
    <w:rsid w:val="00AF57F1"/>
    <w:rsid w:val="00B02EB3"/>
    <w:rsid w:val="00B0696E"/>
    <w:rsid w:val="00B3567E"/>
    <w:rsid w:val="00B93B7B"/>
    <w:rsid w:val="00BD7BCA"/>
    <w:rsid w:val="00C2058C"/>
    <w:rsid w:val="00C21FBA"/>
    <w:rsid w:val="00C62EAA"/>
    <w:rsid w:val="00CA12AC"/>
    <w:rsid w:val="00CB53D0"/>
    <w:rsid w:val="00CC149B"/>
    <w:rsid w:val="00CC4927"/>
    <w:rsid w:val="00CE0B3F"/>
    <w:rsid w:val="00CE26FB"/>
    <w:rsid w:val="00D0471C"/>
    <w:rsid w:val="00D06D97"/>
    <w:rsid w:val="00D3116C"/>
    <w:rsid w:val="00D31BB9"/>
    <w:rsid w:val="00D530CE"/>
    <w:rsid w:val="00D73CCC"/>
    <w:rsid w:val="00D91083"/>
    <w:rsid w:val="00D959E0"/>
    <w:rsid w:val="00DA5FE2"/>
    <w:rsid w:val="00DC5EC0"/>
    <w:rsid w:val="00E15519"/>
    <w:rsid w:val="00E16122"/>
    <w:rsid w:val="00E5633F"/>
    <w:rsid w:val="00E80B1B"/>
    <w:rsid w:val="00E8516D"/>
    <w:rsid w:val="00EE15DE"/>
    <w:rsid w:val="00EF285A"/>
    <w:rsid w:val="00F05CA8"/>
    <w:rsid w:val="00F450F2"/>
    <w:rsid w:val="00F45A46"/>
    <w:rsid w:val="00F523B9"/>
    <w:rsid w:val="00F52AAC"/>
    <w:rsid w:val="00F71D9B"/>
    <w:rsid w:val="00FA359F"/>
    <w:rsid w:val="00FC16B0"/>
    <w:rsid w:val="00FF2452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2B90E"/>
  <w15:docId w15:val="{7A8045FE-7FD3-42E1-BCDF-1988C826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1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1D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68C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776F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63EE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45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windyrus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yllis%20Smith\Desktop\Windyrush%20family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AC46FF53C0948810D1C0BC656AC9F" ma:contentTypeVersion="0" ma:contentTypeDescription="Create a new document." ma:contentTypeScope="" ma:versionID="4bf8c3c38fec0118155dec446f6546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C19DE-A619-427F-A177-7313E76CB4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BBE965-4CD2-414E-9DC3-2DC0747A66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ADCBF6-CDC6-491F-BAF3-FE5D24FBB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D49334-EE49-45E1-9CE1-AA6DB93458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Windyrush family application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Windyrush Country Club</vt:lpstr>
    </vt:vector>
  </TitlesOfParts>
  <Company>Lenovo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Windyrush Country Club</dc:title>
  <dc:creator>Phyllis Smith</dc:creator>
  <cp:lastModifiedBy>Windyrush Country Club</cp:lastModifiedBy>
  <cp:revision>2</cp:revision>
  <cp:lastPrinted>2017-04-18T21:12:00Z</cp:lastPrinted>
  <dcterms:created xsi:type="dcterms:W3CDTF">2024-10-23T15:29:00Z</dcterms:created>
  <dcterms:modified xsi:type="dcterms:W3CDTF">2024-10-23T15:29:00Z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0x010100B79AC46FF53C0948810D1C0BC656AC9F</vt:lpwstr>
  </property>
</Properties>
</file>